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0B" w:rsidRPr="00D46D63" w:rsidRDefault="00102D0B" w:rsidP="006B7B4B">
      <w:pPr>
        <w:rPr>
          <w:rFonts w:asciiTheme="majorHAnsi" w:hAnsiTheme="majorHAnsi"/>
          <w:b/>
          <w:sz w:val="28"/>
          <w:szCs w:val="28"/>
          <w:lang w:val="es-ES"/>
        </w:rPr>
      </w:pPr>
      <w:bookmarkStart w:id="0" w:name="_GoBack"/>
      <w:bookmarkEnd w:id="0"/>
      <w:r w:rsidRPr="00D46D63">
        <w:rPr>
          <w:rFonts w:asciiTheme="majorHAnsi" w:hAnsiTheme="majorHAnsi"/>
          <w:b/>
          <w:sz w:val="28"/>
          <w:szCs w:val="28"/>
          <w:lang w:val="es-ES"/>
        </w:rPr>
        <w:t>Examen de españo</w:t>
      </w:r>
      <w:r w:rsidR="006B7B4B" w:rsidRPr="00D46D63">
        <w:rPr>
          <w:rFonts w:asciiTheme="majorHAnsi" w:hAnsiTheme="majorHAnsi"/>
          <w:b/>
          <w:sz w:val="28"/>
          <w:szCs w:val="28"/>
          <w:lang w:val="es-ES"/>
        </w:rPr>
        <w:t>l 2 – López - ¿Que tal? Cap.7-11</w:t>
      </w:r>
      <w:r w:rsidRPr="00D46D63">
        <w:rPr>
          <w:rFonts w:asciiTheme="majorHAnsi" w:hAnsiTheme="majorHAnsi"/>
          <w:b/>
          <w:sz w:val="28"/>
          <w:szCs w:val="28"/>
          <w:lang w:val="es-ES"/>
        </w:rPr>
        <w:t>.</w:t>
      </w:r>
      <w:r w:rsidR="006343AD">
        <w:rPr>
          <w:rFonts w:asciiTheme="majorHAnsi" w:hAnsiTheme="majorHAnsi"/>
          <w:b/>
          <w:sz w:val="28"/>
          <w:szCs w:val="28"/>
          <w:lang w:val="es-ES"/>
        </w:rPr>
        <w:t xml:space="preserve"> V.1</w:t>
      </w:r>
    </w:p>
    <w:p w:rsidR="00D86EC0" w:rsidRDefault="006B7B4B" w:rsidP="006B7B4B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</w:t>
      </w:r>
      <w:r w:rsidR="00D86EC0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>NOMBRE________________________________________</w:t>
      </w:r>
    </w:p>
    <w:p w:rsidR="00D46D63" w:rsidRPr="00D46D63" w:rsidRDefault="00D46D63" w:rsidP="006B7B4B">
      <w:pPr>
        <w:rPr>
          <w:b/>
          <w:sz w:val="24"/>
          <w:szCs w:val="24"/>
          <w:lang w:val="es-ES"/>
        </w:rPr>
      </w:pPr>
    </w:p>
    <w:p w:rsidR="00555219" w:rsidRDefault="00102D0B" w:rsidP="00DB15D5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Contesta </w:t>
      </w:r>
      <w:r w:rsidRPr="006B7B4B">
        <w:rPr>
          <w:b/>
          <w:sz w:val="24"/>
          <w:szCs w:val="24"/>
          <w:u w:val="single"/>
          <w:lang w:val="es-ES"/>
        </w:rPr>
        <w:t>en español</w:t>
      </w:r>
      <w:r>
        <w:rPr>
          <w:b/>
          <w:sz w:val="24"/>
          <w:szCs w:val="24"/>
          <w:lang w:val="es-ES"/>
        </w:rPr>
        <w:t xml:space="preserve"> las preguntas.</w:t>
      </w:r>
    </w:p>
    <w:p w:rsidR="00DB15D5" w:rsidRPr="00DB15D5" w:rsidRDefault="00DB15D5" w:rsidP="00DB15D5">
      <w:pPr>
        <w:pStyle w:val="ListParagraph"/>
        <w:spacing w:line="360" w:lineRule="auto"/>
        <w:rPr>
          <w:b/>
          <w:sz w:val="24"/>
          <w:szCs w:val="24"/>
          <w:lang w:val="es-ES"/>
        </w:rPr>
      </w:pPr>
    </w:p>
    <w:p w:rsidR="00A20267" w:rsidRPr="006343AD" w:rsidRDefault="00A95BA2" w:rsidP="00DA583A">
      <w:pPr>
        <w:pStyle w:val="ListParagraph"/>
        <w:numPr>
          <w:ilvl w:val="1"/>
          <w:numId w:val="1"/>
        </w:numPr>
        <w:spacing w:line="600" w:lineRule="auto"/>
        <w:rPr>
          <w:lang w:val="es-ES"/>
        </w:rPr>
      </w:pPr>
      <w:r w:rsidRPr="006343AD">
        <w:rPr>
          <w:lang w:val="es-ES"/>
        </w:rPr>
        <w:t>¿Qué</w:t>
      </w:r>
      <w:r w:rsidR="00102D0B" w:rsidRPr="006343AD">
        <w:rPr>
          <w:lang w:val="es-ES"/>
        </w:rPr>
        <w:t xml:space="preserve"> has hecho el fin de semana?</w:t>
      </w:r>
    </w:p>
    <w:p w:rsidR="00A20267" w:rsidRPr="006343AD" w:rsidRDefault="00102D0B" w:rsidP="00DA583A">
      <w:pPr>
        <w:pStyle w:val="ListParagraph"/>
        <w:numPr>
          <w:ilvl w:val="1"/>
          <w:numId w:val="1"/>
        </w:numPr>
        <w:spacing w:line="600" w:lineRule="auto"/>
        <w:rPr>
          <w:lang w:val="es-ES"/>
        </w:rPr>
      </w:pPr>
      <w:r w:rsidRPr="006343AD">
        <w:rPr>
          <w:lang w:val="es-ES"/>
        </w:rPr>
        <w:t>¿Qué vas a hacer este verano?</w:t>
      </w:r>
    </w:p>
    <w:p w:rsidR="00102D0B" w:rsidRPr="006343AD" w:rsidRDefault="00102D0B" w:rsidP="00DA583A">
      <w:pPr>
        <w:pStyle w:val="ListParagraph"/>
        <w:numPr>
          <w:ilvl w:val="1"/>
          <w:numId w:val="1"/>
        </w:numPr>
        <w:spacing w:line="600" w:lineRule="auto"/>
        <w:rPr>
          <w:lang w:val="es-ES"/>
        </w:rPr>
      </w:pPr>
      <w:r w:rsidRPr="006343AD">
        <w:rPr>
          <w:lang w:val="es-ES"/>
        </w:rPr>
        <w:t>¿A qué hora has salido de casa hoy?</w:t>
      </w:r>
    </w:p>
    <w:p w:rsidR="00102D0B" w:rsidRPr="006343AD" w:rsidRDefault="00102D0B" w:rsidP="00DA583A">
      <w:pPr>
        <w:pStyle w:val="ListParagraph"/>
        <w:numPr>
          <w:ilvl w:val="1"/>
          <w:numId w:val="1"/>
        </w:numPr>
        <w:spacing w:line="600" w:lineRule="auto"/>
        <w:rPr>
          <w:lang w:val="es-ES"/>
        </w:rPr>
      </w:pPr>
      <w:r w:rsidRPr="006343AD">
        <w:rPr>
          <w:lang w:val="es-ES"/>
        </w:rPr>
        <w:t>¿Sueles salir los viernes con tus amigos?</w:t>
      </w:r>
    </w:p>
    <w:p w:rsidR="00D46D63" w:rsidRDefault="00555219" w:rsidP="00DA583A">
      <w:pPr>
        <w:pStyle w:val="ListParagraph"/>
        <w:numPr>
          <w:ilvl w:val="1"/>
          <w:numId w:val="1"/>
        </w:numPr>
        <w:spacing w:line="600" w:lineRule="auto"/>
        <w:rPr>
          <w:lang w:val="es-ES"/>
        </w:rPr>
      </w:pPr>
      <w:r w:rsidRPr="006343AD">
        <w:rPr>
          <w:lang w:val="es-ES"/>
        </w:rPr>
        <w:t>¿A qué hora suena normalmente tu despertador?</w:t>
      </w:r>
    </w:p>
    <w:p w:rsidR="00DA583A" w:rsidRPr="00DA583A" w:rsidRDefault="00DA583A" w:rsidP="00DA583A">
      <w:pPr>
        <w:pStyle w:val="ListParagraph"/>
        <w:spacing w:line="600" w:lineRule="auto"/>
        <w:ind w:left="1080"/>
        <w:rPr>
          <w:lang w:val="es-ES"/>
        </w:rPr>
      </w:pPr>
    </w:p>
    <w:p w:rsidR="006B29AC" w:rsidRPr="006B7B4B" w:rsidRDefault="006B29AC" w:rsidP="006B29A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 w:rsidRPr="006B7B4B">
        <w:rPr>
          <w:b/>
          <w:sz w:val="24"/>
          <w:szCs w:val="24"/>
          <w:lang w:val="es-ES"/>
        </w:rPr>
        <w:t>Traduce al español.</w:t>
      </w:r>
    </w:p>
    <w:p w:rsidR="006B29AC" w:rsidRPr="006B29AC" w:rsidRDefault="006B29AC" w:rsidP="006B29AC">
      <w:pPr>
        <w:pStyle w:val="ListParagraph"/>
        <w:spacing w:line="360" w:lineRule="auto"/>
        <w:rPr>
          <w:sz w:val="24"/>
          <w:szCs w:val="24"/>
          <w:lang w:val="es-ES"/>
        </w:rPr>
      </w:pPr>
    </w:p>
    <w:p w:rsidR="006B29AC" w:rsidRPr="002A7CA8" w:rsidRDefault="006B29AC" w:rsidP="00DA583A">
      <w:pPr>
        <w:pStyle w:val="ListParagraph"/>
        <w:numPr>
          <w:ilvl w:val="1"/>
          <w:numId w:val="1"/>
        </w:numPr>
        <w:spacing w:line="600" w:lineRule="auto"/>
      </w:pPr>
      <w:r w:rsidRPr="006B29AC">
        <w:t>Tänä viik</w:t>
      </w:r>
      <w:r w:rsidR="00DA583A">
        <w:t>onloppuna en halua tehdä mitään.</w:t>
      </w:r>
    </w:p>
    <w:p w:rsidR="006B29AC" w:rsidRPr="002A7CA8" w:rsidRDefault="006B29AC" w:rsidP="00DA583A">
      <w:pPr>
        <w:pStyle w:val="ListParagraph"/>
        <w:numPr>
          <w:ilvl w:val="1"/>
          <w:numId w:val="1"/>
        </w:numPr>
        <w:spacing w:line="600" w:lineRule="auto"/>
      </w:pPr>
      <w:r w:rsidRPr="006B29AC">
        <w:t xml:space="preserve">Mitä te </w:t>
      </w:r>
      <w:r w:rsidR="00DA583A">
        <w:t>teette yleensä viikonloppuisin?</w:t>
      </w:r>
    </w:p>
    <w:p w:rsidR="006B29AC" w:rsidRPr="006B29AC" w:rsidRDefault="006B29AC" w:rsidP="00DA583A">
      <w:pPr>
        <w:pStyle w:val="ListParagraph"/>
        <w:numPr>
          <w:ilvl w:val="1"/>
          <w:numId w:val="1"/>
        </w:numPr>
        <w:spacing w:line="600" w:lineRule="auto"/>
      </w:pPr>
      <w:r w:rsidRPr="006B29AC">
        <w:t>Pidätkö sinä matkustamisesta?</w:t>
      </w:r>
    </w:p>
    <w:p w:rsidR="006B29AC" w:rsidRPr="00DA583A" w:rsidRDefault="00DA583A" w:rsidP="00DA583A">
      <w:pPr>
        <w:pStyle w:val="ListParagraph"/>
        <w:numPr>
          <w:ilvl w:val="1"/>
          <w:numId w:val="1"/>
        </w:numPr>
        <w:spacing w:line="600" w:lineRule="auto"/>
        <w:rPr>
          <w:lang w:val="en-US"/>
        </w:rPr>
      </w:pPr>
      <w:r>
        <w:t xml:space="preserve">Minä lähden pois. </w:t>
      </w:r>
    </w:p>
    <w:p w:rsidR="00DA583A" w:rsidRPr="00DA583A" w:rsidRDefault="006B29AC" w:rsidP="00DA583A">
      <w:pPr>
        <w:pStyle w:val="ListParagraph"/>
        <w:numPr>
          <w:ilvl w:val="1"/>
          <w:numId w:val="1"/>
        </w:numPr>
        <w:spacing w:line="600" w:lineRule="auto"/>
        <w:rPr>
          <w:lang w:val="en-US"/>
        </w:rPr>
      </w:pPr>
      <w:r w:rsidRPr="006B29AC">
        <w:t>H</w:t>
      </w:r>
      <w:r w:rsidR="00DA583A">
        <w:t>än katsoo mieluummin urheilua.</w:t>
      </w:r>
    </w:p>
    <w:p w:rsidR="006343AD" w:rsidRPr="00DA583A" w:rsidRDefault="00DA583A" w:rsidP="00DA583A">
      <w:pPr>
        <w:pStyle w:val="ListParagraph"/>
        <w:numPr>
          <w:ilvl w:val="1"/>
          <w:numId w:val="1"/>
        </w:numPr>
        <w:spacing w:line="600" w:lineRule="auto"/>
        <w:rPr>
          <w:lang w:val="en-US"/>
        </w:rPr>
      </w:pPr>
      <w:r>
        <w:t>Olemme jo nousseet ylös.</w:t>
      </w:r>
    </w:p>
    <w:p w:rsidR="006B29AC" w:rsidRPr="00DA583A" w:rsidRDefault="006343AD" w:rsidP="00DA583A">
      <w:pPr>
        <w:pStyle w:val="ListParagraph"/>
        <w:numPr>
          <w:ilvl w:val="1"/>
          <w:numId w:val="1"/>
        </w:numPr>
        <w:spacing w:line="600" w:lineRule="auto"/>
        <w:rPr>
          <w:lang w:val="en-US"/>
        </w:rPr>
      </w:pPr>
      <w:proofErr w:type="spellStart"/>
      <w:r>
        <w:t>Manolo</w:t>
      </w:r>
      <w:proofErr w:type="spellEnd"/>
      <w:r>
        <w:t xml:space="preserve"> syö liika</w:t>
      </w:r>
      <w:r w:rsidR="002A7CA8">
        <w:t>a.</w:t>
      </w:r>
    </w:p>
    <w:p w:rsidR="006B29AC" w:rsidRPr="002A7CA8" w:rsidRDefault="006B29AC" w:rsidP="00DA583A">
      <w:pPr>
        <w:pStyle w:val="ListParagraph"/>
        <w:numPr>
          <w:ilvl w:val="1"/>
          <w:numId w:val="1"/>
        </w:numPr>
        <w:spacing w:line="600" w:lineRule="auto"/>
      </w:pPr>
      <w:r w:rsidRPr="006B29AC">
        <w:t xml:space="preserve">Moneltako lapset menevät tavallisesti nukkumaan? </w:t>
      </w:r>
    </w:p>
    <w:p w:rsidR="00DA583A" w:rsidRPr="00DA583A" w:rsidRDefault="006343AD" w:rsidP="00DA583A">
      <w:pPr>
        <w:pStyle w:val="ListParagraph"/>
        <w:numPr>
          <w:ilvl w:val="1"/>
          <w:numId w:val="1"/>
        </w:numPr>
        <w:spacing w:line="600" w:lineRule="auto"/>
        <w:rPr>
          <w:lang w:val="en-US"/>
        </w:rPr>
      </w:pPr>
      <w:r>
        <w:t xml:space="preserve">Olen käynyt suihkussa ja laittanut itseni kuntoon. </w:t>
      </w:r>
    </w:p>
    <w:p w:rsidR="00D46D63" w:rsidRPr="00DA583A" w:rsidRDefault="006343AD" w:rsidP="00DA583A">
      <w:pPr>
        <w:pStyle w:val="ListParagraph"/>
        <w:numPr>
          <w:ilvl w:val="1"/>
          <w:numId w:val="1"/>
        </w:numPr>
        <w:spacing w:line="480" w:lineRule="auto"/>
        <w:rPr>
          <w:lang w:val="en-US"/>
        </w:rPr>
      </w:pPr>
      <w:r>
        <w:t xml:space="preserve">Se tuntuu/vaikuttaa mahdottomalta. </w:t>
      </w:r>
    </w:p>
    <w:p w:rsidR="006B29AC" w:rsidRPr="00D86EC0" w:rsidRDefault="006B29AC" w:rsidP="006B29AC">
      <w:pPr>
        <w:numPr>
          <w:ilvl w:val="0"/>
          <w:numId w:val="1"/>
        </w:numPr>
        <w:rPr>
          <w:b/>
          <w:sz w:val="24"/>
          <w:szCs w:val="24"/>
          <w:lang w:val="es-ES"/>
        </w:rPr>
      </w:pPr>
      <w:r w:rsidRPr="00D86EC0">
        <w:rPr>
          <w:b/>
          <w:sz w:val="24"/>
          <w:szCs w:val="24"/>
          <w:lang w:val="es-ES"/>
        </w:rPr>
        <w:lastRenderedPageBreak/>
        <w:t>Rellena.</w:t>
      </w:r>
    </w:p>
    <w:p w:rsidR="006B29AC" w:rsidRDefault="006B29AC" w:rsidP="006B29AC">
      <w:pPr>
        <w:ind w:left="720"/>
        <w:rPr>
          <w:b/>
          <w:sz w:val="24"/>
          <w:szCs w:val="24"/>
        </w:rPr>
      </w:pPr>
    </w:p>
    <w:p w:rsidR="00D46D63" w:rsidRPr="00DA583A" w:rsidRDefault="006B29AC" w:rsidP="00D46D63">
      <w:pPr>
        <w:spacing w:line="480" w:lineRule="auto"/>
        <w:ind w:left="720"/>
        <w:rPr>
          <w:lang w:val="es-ES"/>
        </w:rPr>
      </w:pPr>
      <w:r w:rsidRPr="00DA583A">
        <w:rPr>
          <w:lang w:val="es-ES"/>
        </w:rPr>
        <w:t>¿Qué tal? Por aquí todo mal. Ahora estoy en Hevonperse. No me gusta ________________ (</w:t>
      </w:r>
      <w:proofErr w:type="spellStart"/>
      <w:r w:rsidRPr="00DA583A">
        <w:rPr>
          <w:i/>
          <w:lang w:val="es-ES"/>
        </w:rPr>
        <w:t>paljon</w:t>
      </w:r>
      <w:proofErr w:type="spellEnd"/>
      <w:r w:rsidR="002A7CA8">
        <w:rPr>
          <w:i/>
          <w:lang w:val="es-ES"/>
        </w:rPr>
        <w:t xml:space="preserve">/a </w:t>
      </w:r>
      <w:proofErr w:type="spellStart"/>
      <w:r w:rsidR="002A7CA8">
        <w:rPr>
          <w:i/>
          <w:lang w:val="es-ES"/>
        </w:rPr>
        <w:t>lot</w:t>
      </w:r>
      <w:proofErr w:type="spellEnd"/>
      <w:r w:rsidRPr="00DA583A">
        <w:rPr>
          <w:lang w:val="es-ES"/>
        </w:rPr>
        <w:t xml:space="preserve">). En este pueblo (kylä/village) hay </w:t>
      </w:r>
      <w:r w:rsidRPr="00DA583A">
        <w:rPr>
          <w:lang w:val="es-ES"/>
        </w:rPr>
        <w:softHyphen/>
        <w:t>_______________________ (</w:t>
      </w:r>
      <w:r w:rsidRPr="00DA583A">
        <w:rPr>
          <w:i/>
          <w:lang w:val="es-ES"/>
        </w:rPr>
        <w:t>todella paljon/really a lot of</w:t>
      </w:r>
      <w:r w:rsidRPr="00DA583A">
        <w:rPr>
          <w:lang w:val="es-ES"/>
        </w:rPr>
        <w:t xml:space="preserve">) borrachos (juopot/drunks). Desgraciadamente no tengo </w:t>
      </w:r>
      <w:r w:rsidRPr="00DA583A">
        <w:rPr>
          <w:lang w:val="es-ES"/>
        </w:rPr>
        <w:softHyphen/>
        <w:t>________________________ (</w:t>
      </w:r>
      <w:r w:rsidRPr="00DA583A">
        <w:rPr>
          <w:i/>
          <w:lang w:val="es-ES"/>
        </w:rPr>
        <w:t>tarpeeksi/enough</w:t>
      </w:r>
      <w:r w:rsidRPr="00DA583A">
        <w:rPr>
          <w:lang w:val="es-ES"/>
        </w:rPr>
        <w:t>) dinero para salir de aquí. El hotel donde estamos es __________________ (</w:t>
      </w:r>
      <w:r w:rsidRPr="00DA583A">
        <w:rPr>
          <w:i/>
          <w:lang w:val="es-ES"/>
        </w:rPr>
        <w:t>aika/quite</w:t>
      </w:r>
      <w:r w:rsidRPr="00DA583A">
        <w:rPr>
          <w:lang w:val="es-ES"/>
        </w:rPr>
        <w:t>) feo (ruma/ugly) y lamentablemente voy a estar en este sitio (</w:t>
      </w:r>
      <w:proofErr w:type="spellStart"/>
      <w:r w:rsidRPr="00DA583A">
        <w:rPr>
          <w:lang w:val="es-ES"/>
        </w:rPr>
        <w:t>paikka</w:t>
      </w:r>
      <w:proofErr w:type="spellEnd"/>
      <w:r w:rsidRPr="00DA583A">
        <w:rPr>
          <w:lang w:val="es-ES"/>
        </w:rPr>
        <w:t>/place) _____________________ (</w:t>
      </w:r>
      <w:proofErr w:type="spellStart"/>
      <w:r w:rsidRPr="00DA583A">
        <w:rPr>
          <w:i/>
          <w:lang w:val="es-ES"/>
        </w:rPr>
        <w:t>vähän</w:t>
      </w:r>
      <w:proofErr w:type="spellEnd"/>
      <w:r w:rsidRPr="00DA583A">
        <w:rPr>
          <w:i/>
          <w:lang w:val="es-ES"/>
        </w:rPr>
        <w:t>,</w:t>
      </w:r>
      <w:r w:rsidRPr="00DA583A">
        <w:rPr>
          <w:lang w:val="es-ES"/>
        </w:rPr>
        <w:t xml:space="preserve"> </w:t>
      </w:r>
      <w:proofErr w:type="spellStart"/>
      <w:r w:rsidRPr="00DA583A">
        <w:rPr>
          <w:i/>
          <w:lang w:val="es-ES"/>
        </w:rPr>
        <w:t>muutamia</w:t>
      </w:r>
      <w:proofErr w:type="spellEnd"/>
      <w:r w:rsidRPr="00DA583A">
        <w:rPr>
          <w:i/>
          <w:lang w:val="es-ES"/>
        </w:rPr>
        <w:t xml:space="preserve">/a </w:t>
      </w:r>
      <w:proofErr w:type="spellStart"/>
      <w:r w:rsidRPr="00DA583A">
        <w:rPr>
          <w:i/>
          <w:lang w:val="es-ES"/>
        </w:rPr>
        <w:t>few</w:t>
      </w:r>
      <w:proofErr w:type="spellEnd"/>
      <w:r w:rsidRPr="00DA583A">
        <w:rPr>
          <w:i/>
          <w:lang w:val="es-ES"/>
        </w:rPr>
        <w:t xml:space="preserve">, </w:t>
      </w:r>
      <w:proofErr w:type="spellStart"/>
      <w:r w:rsidRPr="00DA583A">
        <w:rPr>
          <w:i/>
          <w:lang w:val="es-ES"/>
        </w:rPr>
        <w:t>some</w:t>
      </w:r>
      <w:proofErr w:type="spellEnd"/>
      <w:r w:rsidRPr="00DA583A">
        <w:rPr>
          <w:lang w:val="es-ES"/>
        </w:rPr>
        <w:t>) días más.</w:t>
      </w:r>
    </w:p>
    <w:p w:rsidR="00D46D63" w:rsidRDefault="00D46D63" w:rsidP="00A151D1">
      <w:pPr>
        <w:spacing w:line="480" w:lineRule="auto"/>
        <w:rPr>
          <w:sz w:val="24"/>
          <w:szCs w:val="24"/>
          <w:lang w:val="es-ES"/>
        </w:rPr>
      </w:pPr>
    </w:p>
    <w:p w:rsidR="00D46D63" w:rsidRDefault="00EA010A" w:rsidP="00A151D1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Usa el perfecto.</w:t>
      </w:r>
    </w:p>
    <w:p w:rsidR="00EA010A" w:rsidRPr="00EA010A" w:rsidRDefault="00EA010A" w:rsidP="00EA010A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 w:rsidRPr="00EA010A">
        <w:rPr>
          <w:lang w:val="es-ES"/>
        </w:rPr>
        <w:t>¿A qué hora_____________________________</w:t>
      </w:r>
      <w:proofErr w:type="gramStart"/>
      <w:r w:rsidRPr="00EA010A">
        <w:rPr>
          <w:lang w:val="es-ES"/>
        </w:rPr>
        <w:t>_(</w:t>
      </w:r>
      <w:proofErr w:type="gramEnd"/>
      <w:r w:rsidRPr="00EA010A">
        <w:rPr>
          <w:lang w:val="es-ES"/>
        </w:rPr>
        <w:t>despertarse, tú) esta mañana?</w:t>
      </w:r>
    </w:p>
    <w:p w:rsidR="00EA010A" w:rsidRDefault="00EA010A" w:rsidP="00EA010A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 w:rsidRPr="00EA010A">
        <w:rPr>
          <w:lang w:val="es-ES"/>
        </w:rPr>
        <w:t>______________</w:t>
      </w:r>
      <w:r>
        <w:rPr>
          <w:lang w:val="es-ES"/>
        </w:rPr>
        <w:t>_______________</w:t>
      </w:r>
      <w:proofErr w:type="gramStart"/>
      <w:r>
        <w:rPr>
          <w:lang w:val="es-ES"/>
        </w:rPr>
        <w:t>_(</w:t>
      </w:r>
      <w:proofErr w:type="gramEnd"/>
      <w:r>
        <w:rPr>
          <w:lang w:val="es-ES"/>
        </w:rPr>
        <w:t>despertarse, yo</w:t>
      </w:r>
      <w:r w:rsidRPr="00EA010A">
        <w:rPr>
          <w:lang w:val="es-ES"/>
        </w:rPr>
        <w:t>)</w:t>
      </w:r>
      <w:r>
        <w:rPr>
          <w:lang w:val="es-ES"/>
        </w:rPr>
        <w:t xml:space="preserve"> a las seis.</w:t>
      </w:r>
    </w:p>
    <w:p w:rsidR="00EA010A" w:rsidRDefault="00EA010A" w:rsidP="00EA010A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>
        <w:rPr>
          <w:lang w:val="es-ES"/>
        </w:rPr>
        <w:t>Eduardo y Ana__________________________</w:t>
      </w:r>
      <w:proofErr w:type="gramStart"/>
      <w:r>
        <w:rPr>
          <w:lang w:val="es-ES"/>
        </w:rPr>
        <w:t>_(</w:t>
      </w:r>
      <w:proofErr w:type="gramEnd"/>
      <w:r>
        <w:rPr>
          <w:lang w:val="es-ES"/>
        </w:rPr>
        <w:t>levantarse) a las seis porque a las siete tienen una reunión importante.</w:t>
      </w:r>
    </w:p>
    <w:p w:rsidR="00EA010A" w:rsidRDefault="00EA010A" w:rsidP="00EA010A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>
        <w:rPr>
          <w:lang w:val="es-ES"/>
        </w:rPr>
        <w:t>¿_____________________________</w:t>
      </w:r>
      <w:proofErr w:type="gramStart"/>
      <w:r>
        <w:rPr>
          <w:lang w:val="es-ES"/>
        </w:rPr>
        <w:t>_(</w:t>
      </w:r>
      <w:proofErr w:type="gramEnd"/>
      <w:r>
        <w:rPr>
          <w:lang w:val="es-ES"/>
        </w:rPr>
        <w:t>poner, vosotros) la ropa ya?</w:t>
      </w:r>
    </w:p>
    <w:p w:rsidR="00F45DB0" w:rsidRDefault="00EA010A" w:rsidP="00F45DB0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>
        <w:rPr>
          <w:lang w:val="es-ES"/>
        </w:rPr>
        <w:t>El señor Martínez_____________________________</w:t>
      </w:r>
      <w:proofErr w:type="gramStart"/>
      <w:r>
        <w:rPr>
          <w:lang w:val="es-ES"/>
        </w:rPr>
        <w:t>_(</w:t>
      </w:r>
      <w:proofErr w:type="gramEnd"/>
      <w:r>
        <w:rPr>
          <w:lang w:val="es-ES"/>
        </w:rPr>
        <w:t>ducharse) con agua fría.</w:t>
      </w:r>
    </w:p>
    <w:p w:rsidR="00F45DB0" w:rsidRPr="00F45DB0" w:rsidRDefault="00F45DB0" w:rsidP="00F45DB0">
      <w:pPr>
        <w:pStyle w:val="ListParagraph"/>
        <w:spacing w:line="480" w:lineRule="auto"/>
        <w:ind w:left="1080"/>
        <w:rPr>
          <w:lang w:val="es-ES"/>
        </w:rPr>
      </w:pPr>
    </w:p>
    <w:p w:rsidR="00F45DB0" w:rsidRDefault="00F45DB0" w:rsidP="00F45DB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¿Ser o Estar? Subraya la opción correcta.</w:t>
      </w:r>
    </w:p>
    <w:p w:rsidR="00F45DB0" w:rsidRPr="00F45DB0" w:rsidRDefault="00F45DB0" w:rsidP="00F45DB0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 w:rsidRPr="00F45DB0">
        <w:rPr>
          <w:lang w:val="es-ES"/>
        </w:rPr>
        <w:t xml:space="preserve">El novio de Lola </w:t>
      </w:r>
      <w:r w:rsidRPr="00F45DB0">
        <w:rPr>
          <w:b/>
          <w:lang w:val="es-ES"/>
        </w:rPr>
        <w:t>es / está</w:t>
      </w:r>
      <w:r w:rsidRPr="00F45DB0">
        <w:rPr>
          <w:lang w:val="es-ES"/>
        </w:rPr>
        <w:t xml:space="preserve"> finlandés.</w:t>
      </w:r>
    </w:p>
    <w:p w:rsidR="00F45DB0" w:rsidRPr="00F45DB0" w:rsidRDefault="00F45DB0" w:rsidP="00F45DB0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 w:rsidRPr="00F45DB0">
        <w:rPr>
          <w:lang w:val="es-ES"/>
        </w:rPr>
        <w:t xml:space="preserve">Lisa </w:t>
      </w:r>
      <w:r w:rsidRPr="00F45DB0">
        <w:rPr>
          <w:b/>
          <w:lang w:val="es-ES"/>
        </w:rPr>
        <w:t>es / está</w:t>
      </w:r>
      <w:r w:rsidRPr="00F45DB0">
        <w:rPr>
          <w:lang w:val="es-ES"/>
        </w:rPr>
        <w:t xml:space="preserve"> alta y morena.</w:t>
      </w:r>
    </w:p>
    <w:p w:rsidR="00F45DB0" w:rsidRDefault="00F45DB0" w:rsidP="00F45DB0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 w:rsidRPr="00F45DB0">
        <w:rPr>
          <w:lang w:val="es-ES"/>
        </w:rPr>
        <w:t xml:space="preserve">¿De qué color </w:t>
      </w:r>
      <w:r w:rsidRPr="00F45DB0">
        <w:rPr>
          <w:b/>
          <w:lang w:val="es-ES"/>
        </w:rPr>
        <w:t>son / están</w:t>
      </w:r>
      <w:r w:rsidRPr="00F45DB0">
        <w:rPr>
          <w:lang w:val="es-ES"/>
        </w:rPr>
        <w:t xml:space="preserve"> tus ojos?</w:t>
      </w:r>
    </w:p>
    <w:p w:rsidR="00F45DB0" w:rsidRDefault="00F45DB0" w:rsidP="00F45DB0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>
        <w:rPr>
          <w:lang w:val="es-ES"/>
        </w:rPr>
        <w:t>Trabaja de secretaria en una empresa que</w:t>
      </w:r>
      <w:r w:rsidRPr="00F45DB0">
        <w:rPr>
          <w:b/>
          <w:lang w:val="es-ES"/>
        </w:rPr>
        <w:t xml:space="preserve"> está / es </w:t>
      </w:r>
      <w:r>
        <w:rPr>
          <w:lang w:val="es-ES"/>
        </w:rPr>
        <w:t>en Santander.</w:t>
      </w:r>
    </w:p>
    <w:p w:rsidR="00F45DB0" w:rsidRPr="00F45DB0" w:rsidRDefault="00F45DB0" w:rsidP="00F45DB0">
      <w:pPr>
        <w:pStyle w:val="ListParagraph"/>
        <w:numPr>
          <w:ilvl w:val="1"/>
          <w:numId w:val="1"/>
        </w:numPr>
        <w:spacing w:line="480" w:lineRule="auto"/>
        <w:rPr>
          <w:lang w:val="es-ES"/>
        </w:rPr>
      </w:pPr>
      <w:r>
        <w:rPr>
          <w:lang w:val="es-ES"/>
        </w:rPr>
        <w:t xml:space="preserve">La puerta </w:t>
      </w:r>
      <w:r w:rsidRPr="00F45DB0">
        <w:rPr>
          <w:b/>
          <w:lang w:val="es-ES"/>
        </w:rPr>
        <w:t>es / está</w:t>
      </w:r>
      <w:r>
        <w:rPr>
          <w:lang w:val="es-ES"/>
        </w:rPr>
        <w:t xml:space="preserve"> cerrada.</w:t>
      </w:r>
    </w:p>
    <w:p w:rsidR="00DA583A" w:rsidRPr="006B7B4B" w:rsidRDefault="00DA583A" w:rsidP="00A151D1">
      <w:pPr>
        <w:spacing w:line="480" w:lineRule="auto"/>
        <w:rPr>
          <w:sz w:val="24"/>
          <w:szCs w:val="24"/>
          <w:lang w:val="es-ES"/>
        </w:rPr>
      </w:pPr>
    </w:p>
    <w:p w:rsidR="006B29AC" w:rsidRDefault="006B29AC" w:rsidP="006B29AC">
      <w:pPr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lastRenderedPageBreak/>
        <w:t xml:space="preserve">                                            </w:t>
      </w:r>
      <w:r w:rsidR="00DA583A">
        <w:rPr>
          <w:rFonts w:ascii="Tahoma" w:hAnsi="Tahoma" w:cs="Tahoma"/>
          <w:b/>
          <w:sz w:val="24"/>
          <w:szCs w:val="24"/>
          <w:lang w:val="es-ES"/>
        </w:rPr>
        <w:t xml:space="preserve">             </w:t>
      </w:r>
      <w:r w:rsidRPr="00A372A4">
        <w:rPr>
          <w:rFonts w:ascii="Tahoma" w:hAnsi="Tahoma" w:cs="Tahoma"/>
          <w:b/>
          <w:sz w:val="24"/>
          <w:szCs w:val="24"/>
          <w:lang w:val="es-ES"/>
        </w:rPr>
        <w:t>P</w:t>
      </w:r>
      <w:r w:rsidR="00DA583A">
        <w:rPr>
          <w:rFonts w:ascii="Tahoma" w:hAnsi="Tahoma" w:cs="Tahoma"/>
          <w:b/>
          <w:sz w:val="24"/>
          <w:szCs w:val="24"/>
          <w:lang w:val="es-ES"/>
        </w:rPr>
        <w:t xml:space="preserve">reguntas </w:t>
      </w:r>
    </w:p>
    <w:p w:rsidR="006B29AC" w:rsidRDefault="006B29AC" w:rsidP="006B29AC">
      <w:pPr>
        <w:rPr>
          <w:rFonts w:ascii="Tahoma" w:hAnsi="Tahoma" w:cs="Tahoma"/>
          <w:i/>
          <w:sz w:val="20"/>
          <w:szCs w:val="20"/>
          <w:lang w:val="es-ES"/>
        </w:rPr>
      </w:pPr>
      <w:r w:rsidRPr="00D86EC0">
        <w:rPr>
          <w:rFonts w:ascii="Tahoma" w:hAnsi="Tahoma" w:cs="Tahoma"/>
          <w:i/>
          <w:sz w:val="20"/>
          <w:szCs w:val="20"/>
          <w:lang w:val="es-ES"/>
        </w:rPr>
        <w:t xml:space="preserve">Respuestas en </w:t>
      </w:r>
      <w:r w:rsidRPr="00D86EC0">
        <w:rPr>
          <w:rFonts w:ascii="Tahoma" w:hAnsi="Tahoma" w:cs="Tahoma"/>
          <w:i/>
          <w:sz w:val="20"/>
          <w:szCs w:val="20"/>
          <w:u w:val="single"/>
          <w:lang w:val="es-ES"/>
        </w:rPr>
        <w:t>finés, sueco o inglés</w:t>
      </w:r>
      <w:r w:rsidRPr="00D86EC0">
        <w:rPr>
          <w:rFonts w:ascii="Tahoma" w:hAnsi="Tahoma" w:cs="Tahoma"/>
          <w:i/>
          <w:sz w:val="20"/>
          <w:szCs w:val="20"/>
          <w:lang w:val="es-ES"/>
        </w:rPr>
        <w:t>.</w:t>
      </w:r>
    </w:p>
    <w:p w:rsidR="006343AD" w:rsidRPr="00D86EC0" w:rsidRDefault="006343AD" w:rsidP="006B29AC">
      <w:pPr>
        <w:rPr>
          <w:rFonts w:ascii="Tahoma" w:hAnsi="Tahoma" w:cs="Tahoma"/>
          <w:i/>
          <w:sz w:val="20"/>
          <w:szCs w:val="20"/>
          <w:lang w:val="es-ES"/>
        </w:rPr>
      </w:pPr>
    </w:p>
    <w:p w:rsidR="006B29AC" w:rsidRPr="00A372A4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¿Por qué Juan tiene resaca?</w:t>
      </w:r>
    </w:p>
    <w:p w:rsidR="006B29AC" w:rsidRPr="00A372A4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Antes de llamar al Dr. Gigapää, ¿qué suele beber Juan?</w:t>
      </w:r>
    </w:p>
    <w:p w:rsidR="006B29AC" w:rsidRPr="00A372A4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¿Dónde trabaja Juan? ¿Qué hace? ¿Le gusta su trabajo?</w:t>
      </w:r>
    </w:p>
    <w:p w:rsidR="006B29AC" w:rsidRPr="00A372A4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¿Son Juan y Carmencita vegetarianos?</w:t>
      </w:r>
    </w:p>
    <w:p w:rsidR="006B29AC" w:rsidRPr="00A372A4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¿Qué piensa Juan de él mismo después de beber cervezas?</w:t>
      </w:r>
    </w:p>
    <w:p w:rsidR="006B29AC" w:rsidRPr="00A372A4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¿Qué le parece Carmencita a Juan?</w:t>
      </w:r>
    </w:p>
    <w:p w:rsidR="006B29AC" w:rsidRPr="00A372A4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¿Cómo va a ir vestido (</w:t>
      </w:r>
      <w:r w:rsidRPr="00E30F7C">
        <w:rPr>
          <w:i/>
          <w:sz w:val="26"/>
          <w:szCs w:val="26"/>
          <w:lang w:val="es-ES"/>
        </w:rPr>
        <w:t>dressed</w:t>
      </w:r>
      <w:r>
        <w:rPr>
          <w:sz w:val="26"/>
          <w:szCs w:val="26"/>
          <w:lang w:val="es-ES"/>
        </w:rPr>
        <w:t>) el hermano gemelo de Juan?</w:t>
      </w:r>
    </w:p>
    <w:p w:rsidR="006B29AC" w:rsidRPr="00A372A4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¿Qué problema tiene Juan el lunes?</w:t>
      </w:r>
    </w:p>
    <w:p w:rsidR="006B29AC" w:rsidRPr="00A372A4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¿De qué color son tus ojos?</w:t>
      </w:r>
    </w:p>
    <w:p w:rsidR="00A151D1" w:rsidRDefault="006B29AC" w:rsidP="006B29AC">
      <w:pPr>
        <w:numPr>
          <w:ilvl w:val="0"/>
          <w:numId w:val="2"/>
        </w:numPr>
        <w:spacing w:after="0" w:line="720" w:lineRule="auto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 Responde a la pregunta del final del texto.</w:t>
      </w:r>
    </w:p>
    <w:p w:rsidR="006343AD" w:rsidRPr="006343AD" w:rsidRDefault="006343AD" w:rsidP="006343AD">
      <w:pPr>
        <w:spacing w:after="0" w:line="720" w:lineRule="auto"/>
        <w:rPr>
          <w:sz w:val="26"/>
          <w:szCs w:val="26"/>
          <w:lang w:val="es-ES"/>
        </w:rPr>
      </w:pPr>
    </w:p>
    <w:p w:rsidR="00A151D1" w:rsidRDefault="006B29AC" w:rsidP="006B29AC">
      <w:pPr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  <w:lang w:eastAsia="fi-FI"/>
        </w:rPr>
        <w:drawing>
          <wp:inline distT="0" distB="0" distL="0" distR="0">
            <wp:extent cx="695394" cy="948520"/>
            <wp:effectExtent l="19050" t="0" r="9456" b="0"/>
            <wp:docPr id="1" name="il_fi" descr="http://i77.photobucket.com/albums/j60/baranpj/ist2_1387308_chillin_pengu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77.photobucket.com/albums/j60/baranpj/ist2_1387308_chillin_pengu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30" cy="94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23C9">
        <w:rPr>
          <w:rFonts w:ascii="Arial" w:hAnsi="Arial" w:cs="Arial"/>
          <w:sz w:val="20"/>
          <w:szCs w:val="20"/>
          <w:lang w:val="es-ES_tradnl"/>
        </w:rPr>
        <w:t xml:space="preserve">            </w:t>
      </w:r>
    </w:p>
    <w:p w:rsidR="00A151D1" w:rsidRDefault="00A151D1" w:rsidP="006B29AC">
      <w:pPr>
        <w:rPr>
          <w:b/>
          <w:i/>
          <w:sz w:val="24"/>
          <w:szCs w:val="24"/>
          <w:lang w:val="es-ES"/>
        </w:rPr>
      </w:pP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lang w:val="es-ES"/>
        </w:rPr>
        <w:lastRenderedPageBreak/>
        <w:t>Juan es un hombre joven, alto y muy feo (</w:t>
      </w:r>
      <w:r w:rsidRPr="00A372A4">
        <w:rPr>
          <w:rFonts w:ascii="Tahoma" w:hAnsi="Tahoma" w:cs="Tahoma"/>
          <w:i/>
          <w:lang w:val="es-ES"/>
        </w:rPr>
        <w:t>ugly</w:t>
      </w:r>
      <w:r w:rsidRPr="00A372A4">
        <w:rPr>
          <w:rFonts w:ascii="Tahoma" w:hAnsi="Tahoma" w:cs="Tahoma"/>
          <w:lang w:val="es-ES"/>
        </w:rPr>
        <w:t>). A las dos y cuarto de la tarde él escucha un programa de radio que se llama “La vida es una mierda (</w:t>
      </w:r>
      <w:r w:rsidRPr="00A372A4">
        <w:rPr>
          <w:rFonts w:ascii="Tahoma" w:hAnsi="Tahoma" w:cs="Tahoma"/>
          <w:i/>
          <w:lang w:val="es-ES"/>
        </w:rPr>
        <w:t>shit</w:t>
      </w:r>
      <w:r w:rsidRPr="00A372A4">
        <w:rPr>
          <w:rFonts w:ascii="Tahoma" w:hAnsi="Tahoma" w:cs="Tahoma"/>
          <w:lang w:val="es-ES"/>
        </w:rPr>
        <w:t>)”. Juan llama por teléfono al programa de radio y habla con el psicólogo finlandés Yrjö Gigapää.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 xml:space="preserve">: Hola, buenas tardes, doctor Gigapää. Me llamo Juan Munatón. Tengo veintiocho años y trabajo de profesor de italiano en una escuela de idiomas. Me gusta mucho mi trabajo, gano muchísimo dinero y mis compañeros de trabajo son simpáticos. En el trabajo todo va fantástico, pero… tengo un </w:t>
      </w:r>
      <w:r w:rsidR="00D46D63">
        <w:rPr>
          <w:rFonts w:ascii="Tahoma" w:hAnsi="Tahoma" w:cs="Tahoma"/>
          <w:lang w:val="es-ES"/>
        </w:rPr>
        <w:t>problema: nunca he tenido novia (</w:t>
      </w:r>
      <w:r w:rsidR="00D46D63" w:rsidRPr="00D46D63">
        <w:rPr>
          <w:rFonts w:ascii="Tahoma" w:hAnsi="Tahoma" w:cs="Tahoma"/>
          <w:i/>
          <w:lang w:val="es-ES"/>
        </w:rPr>
        <w:t>girlfriend</w:t>
      </w:r>
      <w:r w:rsidR="00D46D63">
        <w:rPr>
          <w:rFonts w:ascii="Tahoma" w:hAnsi="Tahoma" w:cs="Tahoma"/>
          <w:lang w:val="es-ES"/>
        </w:rPr>
        <w:t>)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>: Juan, la verdad que tienes un problema muy grande. ¿Qué comes normalmente?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Todos los días como muchos vegetales porque soy vegetariano y me gusta estar muy guapo</w:t>
      </w:r>
      <w:r>
        <w:rPr>
          <w:rFonts w:ascii="Tahoma" w:hAnsi="Tahoma" w:cs="Tahoma"/>
          <w:lang w:val="es-ES"/>
        </w:rPr>
        <w:t xml:space="preserve"> (</w:t>
      </w:r>
      <w:r w:rsidRPr="00A372A4">
        <w:rPr>
          <w:rFonts w:ascii="Tahoma" w:hAnsi="Tahoma" w:cs="Tahoma"/>
          <w:i/>
          <w:lang w:val="es-ES"/>
        </w:rPr>
        <w:t>good looking</w:t>
      </w:r>
      <w:r>
        <w:rPr>
          <w:rFonts w:ascii="Tahoma" w:hAnsi="Tahoma" w:cs="Tahoma"/>
          <w:lang w:val="es-ES"/>
        </w:rPr>
        <w:t>)</w:t>
      </w:r>
      <w:r w:rsidRPr="00A372A4">
        <w:rPr>
          <w:rFonts w:ascii="Tahoma" w:hAnsi="Tahoma" w:cs="Tahoma"/>
          <w:lang w:val="es-ES"/>
        </w:rPr>
        <w:t xml:space="preserve"> y saludable (</w:t>
      </w:r>
      <w:r w:rsidRPr="00A372A4">
        <w:rPr>
          <w:rFonts w:ascii="Tahoma" w:hAnsi="Tahoma" w:cs="Tahoma"/>
          <w:i/>
          <w:lang w:val="es-ES"/>
        </w:rPr>
        <w:t>healthy</w:t>
      </w:r>
      <w:r w:rsidRPr="00A372A4">
        <w:rPr>
          <w:rFonts w:ascii="Tahoma" w:hAnsi="Tahoma" w:cs="Tahoma"/>
          <w:lang w:val="es-ES"/>
        </w:rPr>
        <w:t>).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>: ¿Bebes cerveza?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No, no bebo cerveza. Solamente (</w:t>
      </w:r>
      <w:r w:rsidRPr="00A372A4">
        <w:rPr>
          <w:rFonts w:ascii="Tahoma" w:hAnsi="Tahoma" w:cs="Tahoma"/>
          <w:i/>
          <w:lang w:val="es-ES"/>
        </w:rPr>
        <w:t>only</w:t>
      </w:r>
      <w:r w:rsidRPr="00A372A4">
        <w:rPr>
          <w:rFonts w:ascii="Tahoma" w:hAnsi="Tahoma" w:cs="Tahoma"/>
          <w:lang w:val="es-ES"/>
        </w:rPr>
        <w:t>) bebo sidra (</w:t>
      </w:r>
      <w:r w:rsidRPr="00A372A4">
        <w:rPr>
          <w:rFonts w:ascii="Tahoma" w:hAnsi="Tahoma" w:cs="Tahoma"/>
          <w:i/>
          <w:lang w:val="es-ES"/>
        </w:rPr>
        <w:t>cider</w:t>
      </w:r>
      <w:r w:rsidRPr="00A372A4">
        <w:rPr>
          <w:rFonts w:ascii="Tahoma" w:hAnsi="Tahoma" w:cs="Tahoma"/>
          <w:lang w:val="es-ES"/>
        </w:rPr>
        <w:t>). Bebo más de diez litros de sidra por las mañanas cuando me levanto y otros diez o doce litros antes de acostarme.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>: ¡Muy mal, muy muy muy mal Juan! Tienes que comer mucha carne (</w:t>
      </w:r>
      <w:r w:rsidRPr="00A372A4">
        <w:rPr>
          <w:rFonts w:ascii="Tahoma" w:hAnsi="Tahoma" w:cs="Tahoma"/>
          <w:i/>
          <w:lang w:val="es-ES"/>
        </w:rPr>
        <w:t>meat</w:t>
      </w:r>
      <w:r w:rsidRPr="00A372A4">
        <w:rPr>
          <w:rFonts w:ascii="Tahoma" w:hAnsi="Tahoma" w:cs="Tahoma"/>
          <w:lang w:val="es-ES"/>
        </w:rPr>
        <w:t>) y no beber sidra. Los hombres no beben sidra, los hombres tienen que beber cerveza.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 xml:space="preserve">: </w:t>
      </w:r>
      <w:r w:rsidRPr="00A372A4">
        <w:rPr>
          <w:rFonts w:ascii="Tahoma" w:hAnsi="Tahoma" w:cs="Tahoma"/>
          <w:color w:val="000000"/>
          <w:lang w:val="es-ES"/>
        </w:rPr>
        <w:t>¡</w:t>
      </w:r>
      <w:r>
        <w:rPr>
          <w:rFonts w:ascii="Tahoma" w:hAnsi="Tahoma" w:cs="Tahoma"/>
          <w:lang w:val="es-ES"/>
        </w:rPr>
        <w:t>Muchas gracias!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lang w:val="es-ES"/>
        </w:rPr>
        <w:t>Es domingo. Juan está en una discoteca en el centro de la ciudad. Son las tres de la noche. Él ha bebido muchas cervezas y ahora él piensa que es más guapo que Orlando Bloom.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Hola nena (</w:t>
      </w:r>
      <w:r w:rsidRPr="00A372A4">
        <w:rPr>
          <w:rFonts w:ascii="Tahoma" w:hAnsi="Tahoma" w:cs="Tahoma"/>
          <w:i/>
          <w:lang w:val="es-ES"/>
        </w:rPr>
        <w:t>babe</w:t>
      </w:r>
      <w:r w:rsidRPr="00A372A4">
        <w:rPr>
          <w:rFonts w:ascii="Tahoma" w:hAnsi="Tahoma" w:cs="Tahoma"/>
          <w:lang w:val="es-ES"/>
        </w:rPr>
        <w:t>). Soy Juan “the beautiful” y soy un hombre muy guapo e inteligente. Soy el pirata (</w:t>
      </w:r>
      <w:r w:rsidRPr="00A372A4">
        <w:rPr>
          <w:rFonts w:ascii="Tahoma" w:hAnsi="Tahoma" w:cs="Tahoma"/>
          <w:i/>
          <w:lang w:val="es-ES"/>
        </w:rPr>
        <w:t>pirate</w:t>
      </w:r>
      <w:r w:rsidRPr="00A372A4">
        <w:rPr>
          <w:rFonts w:ascii="Tahoma" w:hAnsi="Tahoma" w:cs="Tahoma"/>
          <w:lang w:val="es-ES"/>
        </w:rPr>
        <w:t>) que va a robar (</w:t>
      </w:r>
      <w:r w:rsidRPr="00A372A4">
        <w:rPr>
          <w:rFonts w:ascii="Tahoma" w:hAnsi="Tahoma" w:cs="Tahoma"/>
          <w:i/>
          <w:lang w:val="es-ES"/>
        </w:rPr>
        <w:t>steal</w:t>
      </w:r>
      <w:r w:rsidRPr="00A372A4">
        <w:rPr>
          <w:rFonts w:ascii="Tahoma" w:hAnsi="Tahoma" w:cs="Tahoma"/>
          <w:lang w:val="es-ES"/>
        </w:rPr>
        <w:t>) tú corazón.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La chica</w:t>
      </w:r>
      <w:r w:rsidRPr="00A372A4">
        <w:rPr>
          <w:rFonts w:ascii="Tahoma" w:hAnsi="Tahoma" w:cs="Tahoma"/>
          <w:lang w:val="es-ES"/>
        </w:rPr>
        <w:t xml:space="preserve">: </w:t>
      </w:r>
      <w:r w:rsidRPr="00A372A4">
        <w:rPr>
          <w:rFonts w:ascii="Tahoma" w:hAnsi="Tahoma" w:cs="Tahoma"/>
          <w:color w:val="000000"/>
          <w:lang w:val="es-ES_tradnl"/>
        </w:rPr>
        <w:t>¡</w:t>
      </w:r>
      <w:r w:rsidRPr="00A372A4">
        <w:rPr>
          <w:rFonts w:ascii="Tahoma" w:hAnsi="Tahoma" w:cs="Tahoma"/>
          <w:lang w:val="es-ES"/>
        </w:rPr>
        <w:t>No me llamo “nena”, imbécil!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¿Cómo te llamas?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La chica</w:t>
      </w:r>
      <w:r w:rsidRPr="00A372A4">
        <w:rPr>
          <w:rFonts w:ascii="Tahoma" w:hAnsi="Tahoma" w:cs="Tahoma"/>
          <w:lang w:val="es-ES"/>
        </w:rPr>
        <w:t xml:space="preserve">: Me llamo Carmencita, pero no quiero hablar contigo. </w:t>
      </w:r>
      <w:r w:rsidRPr="00A372A4">
        <w:rPr>
          <w:rFonts w:ascii="Tahoma" w:hAnsi="Tahoma" w:cs="Tahoma"/>
          <w:color w:val="000000"/>
          <w:lang w:val="es-ES_tradnl"/>
        </w:rPr>
        <w:t>¡</w:t>
      </w:r>
      <w:r w:rsidRPr="00A372A4">
        <w:rPr>
          <w:rFonts w:ascii="Tahoma" w:hAnsi="Tahoma" w:cs="Tahoma"/>
          <w:lang w:val="es-ES"/>
        </w:rPr>
        <w:t>Adiós!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¿Estás segura? ¿Por qué no vamos juntos a comer muchas hamburguesas en el McDogs?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Carmencita</w:t>
      </w:r>
      <w:r w:rsidRPr="00A372A4">
        <w:rPr>
          <w:rFonts w:ascii="Tahoma" w:hAnsi="Tahoma" w:cs="Tahoma"/>
          <w:lang w:val="es-ES"/>
        </w:rPr>
        <w:t>: ¡Yo soy vegetariana, idiota!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¿Eres una vegetariana idiota?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Carmencita</w:t>
      </w:r>
      <w:r w:rsidRPr="00A372A4">
        <w:rPr>
          <w:rFonts w:ascii="Tahoma" w:hAnsi="Tahoma" w:cs="Tahoma"/>
          <w:lang w:val="es-ES"/>
        </w:rPr>
        <w:t>: ¡</w:t>
      </w:r>
      <w:r>
        <w:rPr>
          <w:rFonts w:ascii="Tahoma" w:hAnsi="Tahoma" w:cs="Tahoma"/>
          <w:lang w:val="es-ES"/>
        </w:rPr>
        <w:t>Vegetariana, estúpido!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lang w:val="es-ES"/>
        </w:rPr>
        <w:t>Es lunes. Suena el despertador. Son las dos de la tarde. Juan no se puede levantar.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Carmencita</w:t>
      </w:r>
      <w:r w:rsidRPr="00A372A4">
        <w:rPr>
          <w:rFonts w:ascii="Tahoma" w:hAnsi="Tahoma" w:cs="Tahoma"/>
          <w:lang w:val="es-ES"/>
        </w:rPr>
        <w:t>: Juan, cariño, has vomitado (</w:t>
      </w:r>
      <w:r w:rsidRPr="00A372A4">
        <w:rPr>
          <w:rFonts w:ascii="Tahoma" w:hAnsi="Tahoma" w:cs="Tahoma"/>
          <w:i/>
          <w:lang w:val="es-ES"/>
        </w:rPr>
        <w:t>vomit</w:t>
      </w:r>
      <w:r w:rsidRPr="00A372A4">
        <w:rPr>
          <w:rFonts w:ascii="Tahoma" w:hAnsi="Tahoma" w:cs="Tahoma"/>
          <w:lang w:val="es-ES"/>
        </w:rPr>
        <w:t>) tres hamburguesas sobre mi nariz (</w:t>
      </w:r>
      <w:r w:rsidRPr="00A372A4">
        <w:rPr>
          <w:rFonts w:ascii="Tahoma" w:hAnsi="Tahoma" w:cs="Tahoma"/>
          <w:i/>
          <w:lang w:val="es-ES"/>
        </w:rPr>
        <w:t>nose</w:t>
      </w:r>
      <w:r w:rsidRPr="00A372A4">
        <w:rPr>
          <w:rFonts w:ascii="Tahoma" w:hAnsi="Tahoma" w:cs="Tahoma"/>
          <w:lang w:val="es-ES"/>
        </w:rPr>
        <w:t>) ¡Eres un hombre muy sexi! Tienes que levantarte porque tienes que ir al trabajo.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No me quiero levantar. Me duele la cabeza. ¡Quiero quedarme en la cama hasta mañana!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Carmencita</w:t>
      </w:r>
      <w:r w:rsidRPr="00A372A4">
        <w:rPr>
          <w:rFonts w:ascii="Tahoma" w:hAnsi="Tahoma" w:cs="Tahoma"/>
          <w:lang w:val="es-ES"/>
        </w:rPr>
        <w:t>: ¿Por qué no llamas al programa de radio del doctor Gigapää?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lastRenderedPageBreak/>
        <w:t>Juan</w:t>
      </w:r>
      <w:r w:rsidRPr="00A372A4">
        <w:rPr>
          <w:rFonts w:ascii="Tahoma" w:hAnsi="Tahoma" w:cs="Tahoma"/>
          <w:lang w:val="es-ES"/>
        </w:rPr>
        <w:t>: Buena idea.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>: ¡Dígame!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Hola doctor Gigapää. Me llamo Juan…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>: ¡Munatón! ¿Cómo estás?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Mal, muy mal. He bebido muchas cervezas y he comido muchas hamburguesas y ahora me duele mucho la cabeza, vomito mucho y en dos horas tengo que estar en el trabajo.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>: ¿Tienes novia?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Sí.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>: ¿Y ella qué te parece?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Me parece una mujer muy bonita e inteligente. Hace cinco minutos he vomitado en su cara (</w:t>
      </w:r>
      <w:r w:rsidRPr="00A372A4">
        <w:rPr>
          <w:rFonts w:ascii="Tahoma" w:hAnsi="Tahoma" w:cs="Tahoma"/>
          <w:i/>
          <w:lang w:val="es-ES"/>
        </w:rPr>
        <w:t>face</w:t>
      </w:r>
      <w:r w:rsidRPr="00A372A4">
        <w:rPr>
          <w:rFonts w:ascii="Tahoma" w:hAnsi="Tahoma" w:cs="Tahoma"/>
          <w:lang w:val="es-ES"/>
        </w:rPr>
        <w:t>). Bueno, no exactamente (</w:t>
      </w:r>
      <w:r w:rsidRPr="00A372A4">
        <w:rPr>
          <w:rFonts w:ascii="Tahoma" w:hAnsi="Tahoma" w:cs="Tahoma"/>
          <w:i/>
          <w:lang w:val="es-ES"/>
        </w:rPr>
        <w:t>exactly</w:t>
      </w:r>
      <w:r w:rsidRPr="00A372A4">
        <w:rPr>
          <w:rFonts w:ascii="Tahoma" w:hAnsi="Tahoma" w:cs="Tahoma"/>
          <w:lang w:val="es-ES"/>
        </w:rPr>
        <w:t>) en la cara</w:t>
      </w:r>
      <w:r>
        <w:rPr>
          <w:rFonts w:ascii="Tahoma" w:hAnsi="Tahoma" w:cs="Tahoma"/>
          <w:lang w:val="es-ES"/>
        </w:rPr>
        <w:t>,</w:t>
      </w:r>
      <w:r w:rsidR="00D46D63">
        <w:rPr>
          <w:rFonts w:ascii="Tahoma" w:hAnsi="Tahoma" w:cs="Tahoma"/>
          <w:lang w:val="es-ES"/>
        </w:rPr>
        <w:t xml:space="preserve"> pero en la nariz</w:t>
      </w:r>
      <w:r w:rsidRPr="00A372A4">
        <w:rPr>
          <w:rFonts w:ascii="Tahoma" w:hAnsi="Tahoma" w:cs="Tahoma"/>
          <w:lang w:val="es-ES"/>
        </w:rPr>
        <w:t>. Es que ella tiene la nariz muy grande.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>: Me alegra mucho</w:t>
      </w:r>
      <w:r>
        <w:rPr>
          <w:rFonts w:ascii="Tahoma" w:hAnsi="Tahoma" w:cs="Tahoma"/>
          <w:lang w:val="es-ES"/>
        </w:rPr>
        <w:t>,</w:t>
      </w:r>
      <w:r w:rsidRPr="00A372A4">
        <w:rPr>
          <w:rFonts w:ascii="Tahoma" w:hAnsi="Tahoma" w:cs="Tahoma"/>
          <w:lang w:val="es-ES"/>
        </w:rPr>
        <w:t xml:space="preserve"> pero me parece que tienes que lavar la nariz de tu novia.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Ahora no puedo. Yo quiero quedarme en la cama. No puedo ir al trabajo. Es un problema.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>: Efectivamente, Juan, tienes razón</w:t>
      </w:r>
      <w:r>
        <w:rPr>
          <w:rFonts w:ascii="Tahoma" w:hAnsi="Tahoma" w:cs="Tahoma"/>
          <w:lang w:val="es-ES"/>
        </w:rPr>
        <w:t xml:space="preserve"> (</w:t>
      </w:r>
      <w:r w:rsidRPr="00A372A4">
        <w:rPr>
          <w:rFonts w:ascii="Tahoma" w:hAnsi="Tahoma" w:cs="Tahoma"/>
          <w:i/>
          <w:lang w:val="es-ES"/>
        </w:rPr>
        <w:t>you are right</w:t>
      </w:r>
      <w:r>
        <w:rPr>
          <w:rFonts w:ascii="Tahoma" w:hAnsi="Tahoma" w:cs="Tahoma"/>
          <w:lang w:val="es-ES"/>
        </w:rPr>
        <w:t>)</w:t>
      </w:r>
      <w:r w:rsidRPr="00A372A4">
        <w:rPr>
          <w:rFonts w:ascii="Tahoma" w:hAnsi="Tahoma" w:cs="Tahoma"/>
          <w:lang w:val="es-ES"/>
        </w:rPr>
        <w:t>, es un problema. Tienes que ir al trabajo, pero tienes resaca (</w:t>
      </w:r>
      <w:r w:rsidRPr="00A372A4">
        <w:rPr>
          <w:rFonts w:ascii="Tahoma" w:hAnsi="Tahoma" w:cs="Tahoma"/>
          <w:i/>
          <w:lang w:val="es-ES"/>
        </w:rPr>
        <w:t>hangover</w:t>
      </w:r>
      <w:r w:rsidRPr="00A372A4">
        <w:rPr>
          <w:rFonts w:ascii="Tahoma" w:hAnsi="Tahoma" w:cs="Tahoma"/>
          <w:lang w:val="es-ES"/>
        </w:rPr>
        <w:t>). ¿Tienes un hermano gemelo (</w:t>
      </w:r>
      <w:r w:rsidRPr="00A372A4">
        <w:rPr>
          <w:rFonts w:ascii="Tahoma" w:hAnsi="Tahoma" w:cs="Tahoma"/>
          <w:i/>
          <w:lang w:val="es-ES"/>
        </w:rPr>
        <w:t>twin brother</w:t>
      </w:r>
      <w:r w:rsidRPr="00A372A4">
        <w:rPr>
          <w:rFonts w:ascii="Tahoma" w:hAnsi="Tahoma" w:cs="Tahoma"/>
          <w:lang w:val="es-ES"/>
        </w:rPr>
        <w:t>)?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Sí, pero él está un poco loco.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Dr. Gigapää</w:t>
      </w:r>
      <w:r w:rsidRPr="00A372A4">
        <w:rPr>
          <w:rFonts w:ascii="Tahoma" w:hAnsi="Tahoma" w:cs="Tahoma"/>
          <w:lang w:val="es-ES"/>
        </w:rPr>
        <w:t xml:space="preserve">: Tu hermano gemelo </w:t>
      </w:r>
      <w:r>
        <w:rPr>
          <w:rFonts w:ascii="Tahoma" w:hAnsi="Tahoma" w:cs="Tahoma"/>
          <w:lang w:val="es-ES"/>
        </w:rPr>
        <w:t>(</w:t>
      </w:r>
      <w:r w:rsidRPr="00A372A4">
        <w:rPr>
          <w:rFonts w:ascii="Tahoma" w:hAnsi="Tahoma" w:cs="Tahoma"/>
          <w:i/>
          <w:lang w:val="es-ES"/>
        </w:rPr>
        <w:t>twin brother</w:t>
      </w:r>
      <w:r>
        <w:rPr>
          <w:rFonts w:ascii="Tahoma" w:hAnsi="Tahoma" w:cs="Tahoma"/>
          <w:lang w:val="es-ES"/>
        </w:rPr>
        <w:t xml:space="preserve">) </w:t>
      </w:r>
      <w:r w:rsidRPr="00A372A4">
        <w:rPr>
          <w:rFonts w:ascii="Tahoma" w:hAnsi="Tahoma" w:cs="Tahoma"/>
          <w:lang w:val="es-ES"/>
        </w:rPr>
        <w:t>tiene que ir a la escuela de idiomas por ti (</w:t>
      </w:r>
      <w:r w:rsidRPr="00A372A4">
        <w:rPr>
          <w:rFonts w:ascii="Tahoma" w:hAnsi="Tahoma" w:cs="Tahoma"/>
          <w:i/>
          <w:lang w:val="es-ES"/>
        </w:rPr>
        <w:t>for you/in your place</w:t>
      </w:r>
      <w:r w:rsidRPr="00A372A4">
        <w:rPr>
          <w:rFonts w:ascii="Tahoma" w:hAnsi="Tahoma" w:cs="Tahoma"/>
          <w:lang w:val="es-ES"/>
        </w:rPr>
        <w:t>)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Juan</w:t>
      </w:r>
      <w:r w:rsidRPr="00A372A4">
        <w:rPr>
          <w:rFonts w:ascii="Tahoma" w:hAnsi="Tahoma" w:cs="Tahoma"/>
          <w:lang w:val="es-ES"/>
        </w:rPr>
        <w:t>: ¡Buena idea! Gracias por su ayuda (</w:t>
      </w:r>
      <w:r w:rsidRPr="00A372A4">
        <w:rPr>
          <w:rFonts w:ascii="Tahoma" w:hAnsi="Tahoma" w:cs="Tahoma"/>
          <w:i/>
          <w:lang w:val="es-ES"/>
        </w:rPr>
        <w:t>help</w:t>
      </w:r>
      <w:r w:rsidRPr="00A372A4">
        <w:rPr>
          <w:rFonts w:ascii="Tahoma" w:hAnsi="Tahoma" w:cs="Tahoma"/>
          <w:lang w:val="es-ES"/>
        </w:rPr>
        <w:t>), doctor. ¡Adiós!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</w:p>
    <w:p w:rsidR="006B29AC" w:rsidRPr="00A372A4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b/>
          <w:lang w:val="es-ES"/>
        </w:rPr>
        <w:t>El hermano gemelo</w:t>
      </w:r>
      <w:r w:rsidRPr="00A372A4">
        <w:rPr>
          <w:rFonts w:ascii="Tahoma" w:hAnsi="Tahoma" w:cs="Tahoma"/>
          <w:lang w:val="es-ES"/>
        </w:rPr>
        <w:t>: ¡No puede ser! Son las tres de la tarde y a las cuatro tengo que estar en la escuela de idiomas. No hablo italiano, pero no es importante. El problema es que tengo el armario vacío. No tengo nada que ponerme y quiero ser el profesor de italiano más guapo de la escuela. ¿Va bien esta corbata</w:t>
      </w:r>
      <w:r w:rsidR="00D46D63">
        <w:rPr>
          <w:rFonts w:ascii="Tahoma" w:hAnsi="Tahoma" w:cs="Tahoma"/>
          <w:lang w:val="es-ES"/>
        </w:rPr>
        <w:t xml:space="preserve"> (</w:t>
      </w:r>
      <w:r w:rsidR="00D46D63" w:rsidRPr="00D46D63">
        <w:rPr>
          <w:rFonts w:ascii="Tahoma" w:hAnsi="Tahoma" w:cs="Tahoma"/>
          <w:i/>
          <w:lang w:val="es-ES"/>
        </w:rPr>
        <w:t>tie</w:t>
      </w:r>
      <w:r w:rsidR="00D46D63">
        <w:rPr>
          <w:rFonts w:ascii="Tahoma" w:hAnsi="Tahoma" w:cs="Tahoma"/>
          <w:lang w:val="es-ES"/>
        </w:rPr>
        <w:t>)</w:t>
      </w:r>
      <w:r w:rsidRPr="00A372A4">
        <w:rPr>
          <w:rFonts w:ascii="Tahoma" w:hAnsi="Tahoma" w:cs="Tahoma"/>
          <w:lang w:val="es-ES"/>
        </w:rPr>
        <w:t xml:space="preserve"> roja con esta camisa amarilla? No, no va bien. ¿Y esta chaqueta gris con estos pantalones rojos? No, tampoco. ¿Y este sombrero azul con estos calcetines (</w:t>
      </w:r>
      <w:r w:rsidRPr="00A372A4">
        <w:rPr>
          <w:rFonts w:ascii="Tahoma" w:hAnsi="Tahoma" w:cs="Tahoma"/>
          <w:i/>
          <w:lang w:val="es-ES"/>
        </w:rPr>
        <w:t>socks</w:t>
      </w:r>
      <w:r w:rsidRPr="00A372A4">
        <w:rPr>
          <w:rFonts w:ascii="Tahoma" w:hAnsi="Tahoma" w:cs="Tahoma"/>
          <w:lang w:val="es-ES"/>
        </w:rPr>
        <w:t>) verdes y sin pantalones y sin camisa? ¡Sí, genial, fantástico!</w:t>
      </w:r>
    </w:p>
    <w:p w:rsidR="006B29AC" w:rsidRPr="00A372A4" w:rsidRDefault="006B29AC" w:rsidP="006B29AC">
      <w:pPr>
        <w:rPr>
          <w:rFonts w:ascii="Tahoma" w:hAnsi="Tahoma" w:cs="Tahoma"/>
          <w:lang w:val="es-ES"/>
        </w:rPr>
      </w:pPr>
    </w:p>
    <w:p w:rsidR="006B29AC" w:rsidRDefault="006B29AC" w:rsidP="006B29AC">
      <w:pPr>
        <w:rPr>
          <w:rFonts w:ascii="Tahoma" w:hAnsi="Tahoma" w:cs="Tahoma"/>
          <w:lang w:val="es-ES"/>
        </w:rPr>
      </w:pPr>
      <w:r w:rsidRPr="00A372A4">
        <w:rPr>
          <w:rFonts w:ascii="Tahoma" w:hAnsi="Tahoma" w:cs="Tahoma"/>
          <w:lang w:val="es-ES"/>
        </w:rPr>
        <w:t>Ahora el hermano gemelo está contento. Le parece que ha encontrado ropa muy elegante para la clase de italiano. ¿Qué te parece a ti?</w:t>
      </w:r>
    </w:p>
    <w:p w:rsidR="00A372A4" w:rsidRPr="00DB15D5" w:rsidRDefault="00A372A4" w:rsidP="00DA1688">
      <w:pPr>
        <w:rPr>
          <w:b/>
          <w:i/>
          <w:sz w:val="24"/>
          <w:szCs w:val="24"/>
          <w:lang w:val="es-ES"/>
        </w:rPr>
      </w:pPr>
    </w:p>
    <w:sectPr w:rsidR="00A372A4" w:rsidRPr="00DB15D5" w:rsidSect="000405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005A"/>
    <w:multiLevelType w:val="hybridMultilevel"/>
    <w:tmpl w:val="829C0E0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02EB5"/>
    <w:multiLevelType w:val="multilevel"/>
    <w:tmpl w:val="25406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4B"/>
    <w:rsid w:val="00002644"/>
    <w:rsid w:val="00021BA6"/>
    <w:rsid w:val="00040584"/>
    <w:rsid w:val="00070D76"/>
    <w:rsid w:val="00102D0B"/>
    <w:rsid w:val="0016551A"/>
    <w:rsid w:val="002A31F7"/>
    <w:rsid w:val="002A7CA8"/>
    <w:rsid w:val="002C33BA"/>
    <w:rsid w:val="00457DB4"/>
    <w:rsid w:val="00470E19"/>
    <w:rsid w:val="00536A94"/>
    <w:rsid w:val="00555219"/>
    <w:rsid w:val="006343AD"/>
    <w:rsid w:val="006B29AC"/>
    <w:rsid w:val="006B7B4B"/>
    <w:rsid w:val="007B2ECC"/>
    <w:rsid w:val="00A151D1"/>
    <w:rsid w:val="00A20267"/>
    <w:rsid w:val="00A22396"/>
    <w:rsid w:val="00A372A4"/>
    <w:rsid w:val="00A95BA2"/>
    <w:rsid w:val="00AE453A"/>
    <w:rsid w:val="00B05A8C"/>
    <w:rsid w:val="00B3190D"/>
    <w:rsid w:val="00D46D63"/>
    <w:rsid w:val="00D86EC0"/>
    <w:rsid w:val="00DA1688"/>
    <w:rsid w:val="00DA583A"/>
    <w:rsid w:val="00DB15D5"/>
    <w:rsid w:val="00E809ED"/>
    <w:rsid w:val="00EA010A"/>
    <w:rsid w:val="00F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8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8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ito\AppData\Local\Microsoft\Windows\Temporary%20Internet%20Files\Content.IE5\SJOW73BM\Examen%20de%20espa&#241;ol%20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Examen de español 2.dot</Template>
  <TotalTime>0</TotalTime>
  <Pages>5</Pages>
  <Words>715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López</dc:creator>
  <cp:lastModifiedBy>Lopez Sanchez Miguel</cp:lastModifiedBy>
  <cp:revision>2</cp:revision>
  <cp:lastPrinted>2015-11-26T12:35:00Z</cp:lastPrinted>
  <dcterms:created xsi:type="dcterms:W3CDTF">2015-11-26T12:35:00Z</dcterms:created>
  <dcterms:modified xsi:type="dcterms:W3CDTF">2015-11-26T12:35:00Z</dcterms:modified>
</cp:coreProperties>
</file>